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elg-profile"/>
    <w:p>
      <w:pPr>
        <w:pStyle w:val="Heading1"/>
      </w:pPr>
      <w:r>
        <w:t xml:space="preserve">Glenelg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20,016          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9,808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Glenelg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9,532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1152 - Victorian Floods and Storms (16-19 October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995 - VIC - Central West Victorian Storms (5 January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1,016,493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2024-11-14T23:35:23Z</dcterms:created>
  <dcterms:modified xsi:type="dcterms:W3CDTF">2024-11-14T23:35:23Z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